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CB3" w:rsidRDefault="008C5CB3" w:rsidP="00125093">
      <w:pPr>
        <w:jc w:val="center"/>
        <w:rPr>
          <w:b/>
          <w:sz w:val="32"/>
          <w:szCs w:val="32"/>
        </w:rPr>
      </w:pPr>
      <w:r w:rsidRPr="00125093">
        <w:rPr>
          <w:b/>
          <w:sz w:val="32"/>
          <w:szCs w:val="32"/>
        </w:rPr>
        <w:t>Oznámení aplikace přípravků dotčeným chovate</w:t>
      </w:r>
      <w:r>
        <w:rPr>
          <w:b/>
          <w:sz w:val="32"/>
          <w:szCs w:val="32"/>
        </w:rPr>
        <w:t>lům včel a místně příslušným úřa</w:t>
      </w:r>
      <w:r w:rsidRPr="00125093">
        <w:rPr>
          <w:b/>
          <w:sz w:val="32"/>
          <w:szCs w:val="32"/>
        </w:rPr>
        <w:t>dům</w:t>
      </w:r>
    </w:p>
    <w:p w:rsidR="008C5CB3" w:rsidRDefault="008C5CB3" w:rsidP="00E85E6D">
      <w:pPr>
        <w:rPr>
          <w:b/>
          <w:sz w:val="32"/>
          <w:szCs w:val="32"/>
        </w:rPr>
      </w:pPr>
    </w:p>
    <w:p w:rsidR="008C5CB3" w:rsidRDefault="008C5CB3" w:rsidP="00125093">
      <w:pPr>
        <w:rPr>
          <w:b/>
          <w:sz w:val="24"/>
          <w:szCs w:val="24"/>
        </w:rPr>
      </w:pPr>
      <w:r w:rsidRPr="00E13687">
        <w:rPr>
          <w:sz w:val="24"/>
          <w:szCs w:val="24"/>
        </w:rPr>
        <w:t>Ošetřovatel porostu</w:t>
      </w:r>
      <w:r w:rsidRPr="00E13687">
        <w:rPr>
          <w:sz w:val="28"/>
          <w:szCs w:val="28"/>
        </w:rPr>
        <w:t>:</w:t>
      </w:r>
      <w:r w:rsidRPr="00125093">
        <w:rPr>
          <w:b/>
          <w:sz w:val="28"/>
          <w:szCs w:val="28"/>
        </w:rPr>
        <w:t xml:space="preserve"> Agro Odersko,a.s; tř. Osvobození 25; Odry ; IČ: 25366726</w:t>
      </w:r>
    </w:p>
    <w:p w:rsidR="008C5CB3" w:rsidRDefault="008C5CB3" w:rsidP="00125093">
      <w:pPr>
        <w:rPr>
          <w:b/>
          <w:sz w:val="24"/>
          <w:szCs w:val="24"/>
        </w:rPr>
      </w:pPr>
      <w:r w:rsidRPr="00E13687">
        <w:rPr>
          <w:sz w:val="24"/>
          <w:szCs w:val="24"/>
        </w:rPr>
        <w:t>Kontaktní osoba:</w:t>
      </w:r>
      <w:r>
        <w:rPr>
          <w:b/>
          <w:sz w:val="24"/>
          <w:szCs w:val="24"/>
        </w:rPr>
        <w:t xml:space="preserve"> Oldřich Šindler, tel.: 603506160, email: sindler.oldrich@seznam.cz</w:t>
      </w:r>
    </w:p>
    <w:p w:rsidR="008C5CB3" w:rsidRDefault="008C5CB3" w:rsidP="00125093">
      <w:pPr>
        <w:rPr>
          <w:b/>
          <w:sz w:val="24"/>
          <w:szCs w:val="24"/>
        </w:rPr>
      </w:pPr>
      <w:r>
        <w:rPr>
          <w:b/>
          <w:sz w:val="24"/>
          <w:szCs w:val="24"/>
        </w:rPr>
        <w:t>Informace o přípravku:</w:t>
      </w:r>
    </w:p>
    <w:p w:rsidR="008C5CB3" w:rsidRDefault="008C5CB3" w:rsidP="00125093">
      <w:pPr>
        <w:rPr>
          <w:b/>
          <w:sz w:val="24"/>
          <w:szCs w:val="24"/>
        </w:rPr>
      </w:pPr>
      <w:r w:rsidRPr="00E13687">
        <w:rPr>
          <w:sz w:val="24"/>
          <w:szCs w:val="24"/>
        </w:rPr>
        <w:t>Obchodní název:</w:t>
      </w:r>
      <w:r>
        <w:rPr>
          <w:b/>
          <w:sz w:val="24"/>
          <w:szCs w:val="24"/>
        </w:rPr>
        <w:t xml:space="preserve"> Nurelle D</w:t>
      </w:r>
    </w:p>
    <w:p w:rsidR="008C5CB3" w:rsidRDefault="008C5CB3" w:rsidP="00125093">
      <w:pPr>
        <w:rPr>
          <w:b/>
          <w:sz w:val="24"/>
          <w:szCs w:val="24"/>
        </w:rPr>
      </w:pPr>
      <w:r w:rsidRPr="00E13687">
        <w:rPr>
          <w:sz w:val="24"/>
          <w:szCs w:val="24"/>
        </w:rPr>
        <w:t xml:space="preserve">Aplikační dávka: </w:t>
      </w:r>
      <w:r>
        <w:rPr>
          <w:b/>
          <w:sz w:val="24"/>
          <w:szCs w:val="24"/>
        </w:rPr>
        <w:t>0,6 l/ha</w:t>
      </w:r>
    </w:p>
    <w:p w:rsidR="008C5CB3" w:rsidRPr="004848B2" w:rsidRDefault="008C5CB3" w:rsidP="00125093">
      <w:pPr>
        <w:rPr>
          <w:sz w:val="24"/>
          <w:szCs w:val="24"/>
        </w:rPr>
      </w:pPr>
      <w:r w:rsidRPr="00E13687">
        <w:rPr>
          <w:sz w:val="24"/>
          <w:szCs w:val="24"/>
        </w:rPr>
        <w:t>Předpokládané datum zahájení aplikace:</w:t>
      </w:r>
      <w:r>
        <w:rPr>
          <w:b/>
          <w:sz w:val="24"/>
          <w:szCs w:val="24"/>
        </w:rPr>
        <w:t xml:space="preserve"> 22.3.2014</w:t>
      </w:r>
      <w:r>
        <w:rPr>
          <w:sz w:val="24"/>
          <w:szCs w:val="24"/>
        </w:rPr>
        <w:t>( dle průběhu počasí a náletu škůdců)</w:t>
      </w:r>
    </w:p>
    <w:p w:rsidR="008C5CB3" w:rsidRDefault="008C5CB3" w:rsidP="00125093">
      <w:pPr>
        <w:rPr>
          <w:sz w:val="24"/>
          <w:szCs w:val="24"/>
        </w:rPr>
      </w:pPr>
      <w:r w:rsidRPr="00E13687">
        <w:rPr>
          <w:sz w:val="24"/>
          <w:szCs w:val="24"/>
        </w:rPr>
        <w:t>Předpokládaná hodina:</w:t>
      </w:r>
      <w:r>
        <w:rPr>
          <w:b/>
          <w:sz w:val="24"/>
          <w:szCs w:val="24"/>
        </w:rPr>
        <w:t xml:space="preserve">  od 18 hodin </w:t>
      </w:r>
      <w:r>
        <w:rPr>
          <w:sz w:val="24"/>
          <w:szCs w:val="24"/>
        </w:rPr>
        <w:t>(po ukončené letové aktivitě včel)</w:t>
      </w:r>
    </w:p>
    <w:p w:rsidR="008C5CB3" w:rsidRPr="004848B2" w:rsidRDefault="008C5CB3" w:rsidP="00125093">
      <w:pPr>
        <w:rPr>
          <w:sz w:val="24"/>
          <w:szCs w:val="24"/>
        </w:rPr>
      </w:pPr>
      <w:bookmarkStart w:id="0" w:name="_GoBack"/>
      <w:bookmarkEnd w:id="0"/>
    </w:p>
    <w:tbl>
      <w:tblPr>
        <w:tblpPr w:leftFromText="141" w:rightFromText="141" w:vertAnchor="text" w:tblpY="1"/>
        <w:tblOverlap w:val="never"/>
        <w:tblW w:w="5845" w:type="dxa"/>
        <w:tblInd w:w="55" w:type="dxa"/>
        <w:tblCellMar>
          <w:left w:w="70" w:type="dxa"/>
          <w:right w:w="70" w:type="dxa"/>
        </w:tblCellMar>
        <w:tblLook w:val="00A0"/>
      </w:tblPr>
      <w:tblGrid>
        <w:gridCol w:w="1765"/>
        <w:gridCol w:w="960"/>
        <w:gridCol w:w="960"/>
        <w:gridCol w:w="2160"/>
      </w:tblGrid>
      <w:tr w:rsidR="008C5CB3" w:rsidRPr="00820CC8" w:rsidTr="00674539">
        <w:trPr>
          <w:trHeight w:val="300"/>
        </w:trPr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5CB3" w:rsidRPr="00674539" w:rsidRDefault="008C5CB3" w:rsidP="00674539">
            <w:pPr>
              <w:spacing w:after="0" w:line="240" w:lineRule="auto"/>
              <w:rPr>
                <w:b/>
                <w:bCs/>
                <w:color w:val="000000"/>
                <w:lang w:eastAsia="cs-CZ"/>
              </w:rPr>
            </w:pPr>
            <w:r w:rsidRPr="00674539">
              <w:rPr>
                <w:b/>
                <w:bCs/>
                <w:color w:val="000000"/>
                <w:lang w:eastAsia="cs-CZ"/>
              </w:rPr>
              <w:t>Řepka ozimá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5CB3" w:rsidRPr="00674539" w:rsidRDefault="008C5CB3" w:rsidP="00674539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5CB3" w:rsidRPr="00674539" w:rsidRDefault="008C5CB3" w:rsidP="00674539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5CB3" w:rsidRPr="00674539" w:rsidRDefault="008C5CB3" w:rsidP="00674539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</w:tr>
      <w:tr w:rsidR="008C5CB3" w:rsidRPr="00820CC8" w:rsidTr="00674539">
        <w:trPr>
          <w:trHeight w:val="450"/>
        </w:trPr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CB3" w:rsidRPr="00674539" w:rsidRDefault="008C5CB3" w:rsidP="00674539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74539">
              <w:rPr>
                <w:b/>
                <w:bCs/>
                <w:color w:val="000000"/>
                <w:sz w:val="16"/>
                <w:szCs w:val="16"/>
                <w:lang w:eastAsia="cs-CZ"/>
              </w:rPr>
              <w:t>místopisné označení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5CB3" w:rsidRPr="00674539" w:rsidRDefault="008C5CB3" w:rsidP="00674539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74539">
              <w:rPr>
                <w:b/>
                <w:bCs/>
                <w:color w:val="000000"/>
                <w:sz w:val="16"/>
                <w:szCs w:val="16"/>
                <w:lang w:eastAsia="cs-CZ"/>
              </w:rPr>
              <w:t>číslo bloku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5CB3" w:rsidRPr="00674539" w:rsidRDefault="008C5CB3" w:rsidP="00674539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74539">
              <w:rPr>
                <w:b/>
                <w:bCs/>
                <w:color w:val="000000"/>
                <w:sz w:val="16"/>
                <w:szCs w:val="16"/>
                <w:lang w:eastAsia="cs-CZ"/>
              </w:rPr>
              <w:t>výměra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5CB3" w:rsidRPr="00674539" w:rsidRDefault="008C5CB3" w:rsidP="00674539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8C5CB3" w:rsidRPr="00820CC8" w:rsidTr="00674539">
        <w:trPr>
          <w:trHeight w:val="300"/>
        </w:trPr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5CB3" w:rsidRPr="00674539" w:rsidRDefault="008C5CB3" w:rsidP="0067453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674539">
              <w:rPr>
                <w:rFonts w:ascii="Arial" w:hAnsi="Arial" w:cs="Arial"/>
                <w:sz w:val="20"/>
                <w:szCs w:val="20"/>
                <w:lang w:eastAsia="cs-CZ"/>
              </w:rPr>
              <w:t>Chrastavec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5CB3" w:rsidRPr="00674539" w:rsidRDefault="008C5CB3" w:rsidP="006745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674539">
              <w:rPr>
                <w:rFonts w:ascii="Arial" w:hAnsi="Arial" w:cs="Arial"/>
                <w:sz w:val="20"/>
                <w:szCs w:val="20"/>
                <w:lang w:eastAsia="cs-CZ"/>
              </w:rPr>
              <w:t>6201/6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5CB3" w:rsidRPr="00674539" w:rsidRDefault="008C5CB3" w:rsidP="006745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674539">
              <w:rPr>
                <w:rFonts w:ascii="Arial" w:hAnsi="Arial" w:cs="Arial"/>
                <w:sz w:val="20"/>
                <w:szCs w:val="20"/>
                <w:lang w:eastAsia="cs-CZ"/>
              </w:rPr>
              <w:t>9,27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5CB3" w:rsidRPr="00674539" w:rsidRDefault="008C5CB3" w:rsidP="0067453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674539">
              <w:rPr>
                <w:rFonts w:ascii="Arial" w:hAnsi="Arial" w:cs="Arial"/>
                <w:sz w:val="20"/>
                <w:szCs w:val="20"/>
                <w:lang w:eastAsia="cs-CZ"/>
              </w:rPr>
              <w:t>Heřmanice u Oder</w:t>
            </w:r>
          </w:p>
        </w:tc>
      </w:tr>
      <w:tr w:rsidR="008C5CB3" w:rsidRPr="00820CC8" w:rsidTr="00674539">
        <w:trPr>
          <w:trHeight w:val="300"/>
        </w:trPr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5CB3" w:rsidRPr="00674539" w:rsidRDefault="008C5CB3" w:rsidP="0067453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5CB3" w:rsidRPr="00674539" w:rsidRDefault="008C5CB3" w:rsidP="006745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674539">
              <w:rPr>
                <w:rFonts w:ascii="Arial" w:hAnsi="Arial" w:cs="Arial"/>
                <w:sz w:val="20"/>
                <w:szCs w:val="20"/>
                <w:lang w:eastAsia="cs-CZ"/>
              </w:rPr>
              <w:t>6201/12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5CB3" w:rsidRPr="00674539" w:rsidRDefault="008C5CB3" w:rsidP="006745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674539">
              <w:rPr>
                <w:rFonts w:ascii="Arial" w:hAnsi="Arial" w:cs="Arial"/>
                <w:sz w:val="20"/>
                <w:szCs w:val="20"/>
                <w:lang w:eastAsia="cs-CZ"/>
              </w:rPr>
              <w:t>19,5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5CB3" w:rsidRPr="00674539" w:rsidRDefault="008C5CB3" w:rsidP="0067453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674539">
              <w:rPr>
                <w:rFonts w:ascii="Arial" w:hAnsi="Arial" w:cs="Arial"/>
                <w:sz w:val="20"/>
                <w:szCs w:val="20"/>
                <w:lang w:eastAsia="cs-CZ"/>
              </w:rPr>
              <w:t>Heřmanice u Oder</w:t>
            </w:r>
          </w:p>
        </w:tc>
      </w:tr>
      <w:tr w:rsidR="008C5CB3" w:rsidRPr="00820CC8" w:rsidTr="00674539">
        <w:trPr>
          <w:trHeight w:val="300"/>
        </w:trPr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5CB3" w:rsidRPr="00674539" w:rsidRDefault="008C5CB3" w:rsidP="0067453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674539">
              <w:rPr>
                <w:rFonts w:ascii="Arial" w:hAnsi="Arial" w:cs="Arial"/>
                <w:sz w:val="20"/>
                <w:szCs w:val="20"/>
                <w:lang w:eastAsia="cs-CZ"/>
              </w:rPr>
              <w:t>U drůbežárny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5CB3" w:rsidRPr="00674539" w:rsidRDefault="008C5CB3" w:rsidP="006745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674539">
              <w:rPr>
                <w:rFonts w:ascii="Arial" w:hAnsi="Arial" w:cs="Arial"/>
                <w:sz w:val="20"/>
                <w:szCs w:val="20"/>
                <w:lang w:eastAsia="cs-CZ"/>
              </w:rPr>
              <w:t>6001/4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5CB3" w:rsidRPr="00674539" w:rsidRDefault="008C5CB3" w:rsidP="006745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674539">
              <w:rPr>
                <w:rFonts w:ascii="Arial" w:hAnsi="Arial" w:cs="Arial"/>
                <w:sz w:val="20"/>
                <w:szCs w:val="20"/>
                <w:lang w:eastAsia="cs-CZ"/>
              </w:rPr>
              <w:t>40,8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5CB3" w:rsidRPr="00674539" w:rsidRDefault="008C5CB3" w:rsidP="0067453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674539">
              <w:rPr>
                <w:rFonts w:ascii="Arial" w:hAnsi="Arial" w:cs="Arial"/>
                <w:sz w:val="20"/>
                <w:szCs w:val="20"/>
                <w:lang w:eastAsia="cs-CZ"/>
              </w:rPr>
              <w:t>Heřmanice u Oder</w:t>
            </w:r>
          </w:p>
        </w:tc>
      </w:tr>
      <w:tr w:rsidR="008C5CB3" w:rsidRPr="00820CC8" w:rsidTr="00674539">
        <w:trPr>
          <w:trHeight w:val="300"/>
        </w:trPr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5CB3" w:rsidRPr="00674539" w:rsidRDefault="008C5CB3" w:rsidP="0067453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674539">
              <w:rPr>
                <w:rFonts w:ascii="Arial" w:hAnsi="Arial" w:cs="Arial"/>
                <w:sz w:val="20"/>
                <w:szCs w:val="20"/>
                <w:lang w:eastAsia="cs-CZ"/>
              </w:rPr>
              <w:t>Za Daníčkem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5CB3" w:rsidRPr="00674539" w:rsidRDefault="008C5CB3" w:rsidP="006745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674539">
              <w:rPr>
                <w:rFonts w:ascii="Arial" w:hAnsi="Arial" w:cs="Arial"/>
                <w:sz w:val="20"/>
                <w:szCs w:val="20"/>
                <w:lang w:eastAsia="cs-CZ"/>
              </w:rPr>
              <w:t>6802/8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5CB3" w:rsidRPr="00674539" w:rsidRDefault="008C5CB3" w:rsidP="006745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674539">
              <w:rPr>
                <w:rFonts w:ascii="Arial" w:hAnsi="Arial" w:cs="Arial"/>
                <w:sz w:val="20"/>
                <w:szCs w:val="20"/>
                <w:lang w:eastAsia="cs-CZ"/>
              </w:rPr>
              <w:t>14,71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5CB3" w:rsidRPr="00674539" w:rsidRDefault="008C5CB3" w:rsidP="0067453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674539">
              <w:rPr>
                <w:rFonts w:ascii="Arial" w:hAnsi="Arial" w:cs="Arial"/>
                <w:sz w:val="20"/>
                <w:szCs w:val="20"/>
                <w:lang w:eastAsia="cs-CZ"/>
              </w:rPr>
              <w:t>Kaménka</w:t>
            </w:r>
          </w:p>
        </w:tc>
      </w:tr>
      <w:tr w:rsidR="008C5CB3" w:rsidRPr="00820CC8" w:rsidTr="00674539">
        <w:trPr>
          <w:trHeight w:val="300"/>
        </w:trPr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5CB3" w:rsidRPr="00674539" w:rsidRDefault="008C5CB3" w:rsidP="0067453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674539">
              <w:rPr>
                <w:rFonts w:ascii="Arial" w:hAnsi="Arial" w:cs="Arial"/>
                <w:sz w:val="20"/>
                <w:szCs w:val="20"/>
                <w:lang w:eastAsia="cs-CZ"/>
              </w:rPr>
              <w:t>U kříže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5CB3" w:rsidRPr="00674539" w:rsidRDefault="008C5CB3" w:rsidP="006745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674539">
              <w:rPr>
                <w:rFonts w:ascii="Arial" w:hAnsi="Arial" w:cs="Arial"/>
                <w:sz w:val="20"/>
                <w:szCs w:val="20"/>
                <w:lang w:eastAsia="cs-CZ"/>
              </w:rPr>
              <w:t>6804/1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5CB3" w:rsidRPr="00674539" w:rsidRDefault="008C5CB3" w:rsidP="006745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674539">
              <w:rPr>
                <w:rFonts w:ascii="Arial" w:hAnsi="Arial" w:cs="Arial"/>
                <w:sz w:val="20"/>
                <w:szCs w:val="20"/>
                <w:lang w:eastAsia="cs-CZ"/>
              </w:rPr>
              <w:t>24,38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5CB3" w:rsidRPr="00674539" w:rsidRDefault="008C5CB3" w:rsidP="0067453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674539">
              <w:rPr>
                <w:rFonts w:ascii="Arial" w:hAnsi="Arial" w:cs="Arial"/>
                <w:sz w:val="20"/>
                <w:szCs w:val="20"/>
                <w:lang w:eastAsia="cs-CZ"/>
              </w:rPr>
              <w:t>Kaménka</w:t>
            </w:r>
          </w:p>
        </w:tc>
      </w:tr>
      <w:tr w:rsidR="008C5CB3" w:rsidRPr="00820CC8" w:rsidTr="00674539">
        <w:trPr>
          <w:trHeight w:val="300"/>
        </w:trPr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5CB3" w:rsidRPr="00674539" w:rsidRDefault="008C5CB3" w:rsidP="0067453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674539">
              <w:rPr>
                <w:rFonts w:ascii="Arial" w:hAnsi="Arial" w:cs="Arial"/>
                <w:sz w:val="20"/>
                <w:szCs w:val="20"/>
                <w:lang w:eastAsia="cs-CZ"/>
              </w:rPr>
              <w:t>Chrastavec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5CB3" w:rsidRPr="00674539" w:rsidRDefault="008C5CB3" w:rsidP="006745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674539">
              <w:rPr>
                <w:rFonts w:ascii="Arial" w:hAnsi="Arial" w:cs="Arial"/>
                <w:sz w:val="20"/>
                <w:szCs w:val="20"/>
                <w:lang w:eastAsia="cs-CZ"/>
              </w:rPr>
              <w:t>5302/1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5CB3" w:rsidRPr="00674539" w:rsidRDefault="008C5CB3" w:rsidP="006745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674539">
              <w:rPr>
                <w:rFonts w:ascii="Arial" w:hAnsi="Arial" w:cs="Arial"/>
                <w:sz w:val="20"/>
                <w:szCs w:val="20"/>
                <w:lang w:eastAsia="cs-CZ"/>
              </w:rPr>
              <w:t>72,81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5CB3" w:rsidRPr="00674539" w:rsidRDefault="008C5CB3" w:rsidP="0067453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674539">
              <w:rPr>
                <w:rFonts w:ascii="Arial" w:hAnsi="Arial" w:cs="Arial"/>
                <w:sz w:val="20"/>
                <w:szCs w:val="20"/>
                <w:lang w:eastAsia="cs-CZ"/>
              </w:rPr>
              <w:t>Heřmanice</w:t>
            </w:r>
          </w:p>
        </w:tc>
      </w:tr>
      <w:tr w:rsidR="008C5CB3" w:rsidRPr="00820CC8" w:rsidTr="00674539">
        <w:trPr>
          <w:trHeight w:val="300"/>
        </w:trPr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5CB3" w:rsidRPr="00674539" w:rsidRDefault="008C5CB3" w:rsidP="0067453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674539">
              <w:rPr>
                <w:rFonts w:ascii="Arial" w:hAnsi="Arial" w:cs="Arial"/>
                <w:sz w:val="20"/>
                <w:szCs w:val="20"/>
                <w:lang w:eastAsia="cs-CZ"/>
              </w:rPr>
              <w:t xml:space="preserve">U vodojemu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5CB3" w:rsidRPr="00674539" w:rsidRDefault="008C5CB3" w:rsidP="006745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674539">
              <w:rPr>
                <w:rFonts w:ascii="Arial" w:hAnsi="Arial" w:cs="Arial"/>
                <w:sz w:val="20"/>
                <w:szCs w:val="20"/>
                <w:lang w:eastAsia="cs-CZ"/>
              </w:rPr>
              <w:t>3502/10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5CB3" w:rsidRPr="00674539" w:rsidRDefault="008C5CB3" w:rsidP="006745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674539">
              <w:rPr>
                <w:rFonts w:ascii="Arial" w:hAnsi="Arial" w:cs="Arial"/>
                <w:sz w:val="20"/>
                <w:szCs w:val="20"/>
                <w:lang w:eastAsia="cs-CZ"/>
              </w:rPr>
              <w:t>39,54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5CB3" w:rsidRPr="00674539" w:rsidRDefault="008C5CB3" w:rsidP="0067453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674539">
              <w:rPr>
                <w:rFonts w:ascii="Arial" w:hAnsi="Arial" w:cs="Arial"/>
                <w:sz w:val="20"/>
                <w:szCs w:val="20"/>
                <w:lang w:eastAsia="cs-CZ"/>
              </w:rPr>
              <w:t>Tošovice</w:t>
            </w:r>
          </w:p>
        </w:tc>
      </w:tr>
      <w:tr w:rsidR="008C5CB3" w:rsidRPr="00820CC8" w:rsidTr="00674539">
        <w:trPr>
          <w:trHeight w:val="300"/>
        </w:trPr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5CB3" w:rsidRPr="00674539" w:rsidRDefault="008C5CB3" w:rsidP="0067453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674539">
              <w:rPr>
                <w:rFonts w:ascii="Arial" w:hAnsi="Arial" w:cs="Arial"/>
                <w:sz w:val="20"/>
                <w:szCs w:val="20"/>
                <w:lang w:eastAsia="cs-CZ"/>
              </w:rPr>
              <w:t>Nad lesem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5CB3" w:rsidRPr="00674539" w:rsidRDefault="008C5CB3" w:rsidP="006745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674539">
              <w:rPr>
                <w:rFonts w:ascii="Arial" w:hAnsi="Arial" w:cs="Arial"/>
                <w:sz w:val="20"/>
                <w:szCs w:val="20"/>
                <w:lang w:eastAsia="cs-CZ"/>
              </w:rPr>
              <w:t>3503/1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5CB3" w:rsidRPr="00674539" w:rsidRDefault="008C5CB3" w:rsidP="006745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674539">
              <w:rPr>
                <w:rFonts w:ascii="Arial" w:hAnsi="Arial" w:cs="Arial"/>
                <w:sz w:val="20"/>
                <w:szCs w:val="20"/>
                <w:lang w:eastAsia="cs-CZ"/>
              </w:rPr>
              <w:t>2,91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5CB3" w:rsidRPr="00674539" w:rsidRDefault="008C5CB3" w:rsidP="0067453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674539">
              <w:rPr>
                <w:rFonts w:ascii="Arial" w:hAnsi="Arial" w:cs="Arial"/>
                <w:sz w:val="20"/>
                <w:szCs w:val="20"/>
                <w:lang w:eastAsia="cs-CZ"/>
              </w:rPr>
              <w:t>Tošovice</w:t>
            </w:r>
          </w:p>
        </w:tc>
      </w:tr>
      <w:tr w:rsidR="008C5CB3" w:rsidRPr="00820CC8" w:rsidTr="00674539">
        <w:trPr>
          <w:trHeight w:val="300"/>
        </w:trPr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5CB3" w:rsidRPr="00674539" w:rsidRDefault="008C5CB3" w:rsidP="0067453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674539">
              <w:rPr>
                <w:rFonts w:ascii="Arial" w:hAnsi="Arial" w:cs="Arial"/>
                <w:sz w:val="20"/>
                <w:szCs w:val="20"/>
                <w:lang w:eastAsia="cs-CZ"/>
              </w:rPr>
              <w:t>Za Novákem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5CB3" w:rsidRPr="00674539" w:rsidRDefault="008C5CB3" w:rsidP="006745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674539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2403/3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5CB3" w:rsidRPr="00674539" w:rsidRDefault="008C5CB3" w:rsidP="006745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674539">
              <w:rPr>
                <w:rFonts w:ascii="Arial" w:hAnsi="Arial" w:cs="Arial"/>
                <w:sz w:val="20"/>
                <w:szCs w:val="20"/>
                <w:lang w:eastAsia="cs-CZ"/>
              </w:rPr>
              <w:t>25,89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5CB3" w:rsidRPr="00674539" w:rsidRDefault="008C5CB3" w:rsidP="0067453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674539">
              <w:rPr>
                <w:rFonts w:ascii="Arial" w:hAnsi="Arial" w:cs="Arial"/>
                <w:sz w:val="20"/>
                <w:szCs w:val="20"/>
                <w:lang w:eastAsia="cs-CZ"/>
              </w:rPr>
              <w:t>Tošovice</w:t>
            </w:r>
          </w:p>
        </w:tc>
      </w:tr>
      <w:tr w:rsidR="008C5CB3" w:rsidRPr="00820CC8" w:rsidTr="00674539">
        <w:trPr>
          <w:trHeight w:val="300"/>
        </w:trPr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5CB3" w:rsidRPr="00674539" w:rsidRDefault="008C5CB3" w:rsidP="0067453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674539">
              <w:rPr>
                <w:rFonts w:ascii="Arial" w:hAnsi="Arial" w:cs="Arial"/>
                <w:sz w:val="20"/>
                <w:szCs w:val="20"/>
                <w:lang w:eastAsia="cs-CZ"/>
              </w:rPr>
              <w:t>Bocheta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5CB3" w:rsidRPr="00674539" w:rsidRDefault="008C5CB3" w:rsidP="006745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674539">
              <w:rPr>
                <w:rFonts w:ascii="Arial" w:hAnsi="Arial" w:cs="Arial"/>
                <w:sz w:val="20"/>
                <w:szCs w:val="20"/>
                <w:lang w:eastAsia="cs-CZ"/>
              </w:rPr>
              <w:t>2402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5CB3" w:rsidRPr="00674539" w:rsidRDefault="008C5CB3" w:rsidP="006745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674539">
              <w:rPr>
                <w:rFonts w:ascii="Arial" w:hAnsi="Arial" w:cs="Arial"/>
                <w:sz w:val="20"/>
                <w:szCs w:val="20"/>
                <w:lang w:eastAsia="cs-CZ"/>
              </w:rPr>
              <w:t>29,97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5CB3" w:rsidRPr="00674539" w:rsidRDefault="008C5CB3" w:rsidP="0067453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674539">
              <w:rPr>
                <w:rFonts w:ascii="Arial" w:hAnsi="Arial" w:cs="Arial"/>
                <w:sz w:val="20"/>
                <w:szCs w:val="20"/>
                <w:lang w:eastAsia="cs-CZ"/>
              </w:rPr>
              <w:t>Tošovice</w:t>
            </w:r>
          </w:p>
        </w:tc>
      </w:tr>
      <w:tr w:rsidR="008C5CB3" w:rsidRPr="00820CC8" w:rsidTr="00674539">
        <w:trPr>
          <w:trHeight w:val="300"/>
        </w:trPr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5CB3" w:rsidRPr="00674539" w:rsidRDefault="008C5CB3" w:rsidP="0067453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674539">
              <w:rPr>
                <w:rFonts w:ascii="Arial" w:hAnsi="Arial" w:cs="Arial"/>
                <w:sz w:val="20"/>
                <w:szCs w:val="20"/>
                <w:lang w:eastAsia="cs-CZ"/>
              </w:rPr>
              <w:t>U čističky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5CB3" w:rsidRPr="00674539" w:rsidRDefault="008C5CB3" w:rsidP="006745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674539">
              <w:rPr>
                <w:rFonts w:ascii="Arial" w:hAnsi="Arial" w:cs="Arial"/>
                <w:sz w:val="20"/>
                <w:szCs w:val="20"/>
                <w:lang w:eastAsia="cs-CZ"/>
              </w:rPr>
              <w:t>3801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5CB3" w:rsidRPr="00674539" w:rsidRDefault="008C5CB3" w:rsidP="006745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674539">
              <w:rPr>
                <w:rFonts w:ascii="Arial" w:hAnsi="Arial" w:cs="Arial"/>
                <w:sz w:val="20"/>
                <w:szCs w:val="20"/>
                <w:lang w:eastAsia="cs-CZ"/>
              </w:rPr>
              <w:t>14,37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5CB3" w:rsidRPr="00674539" w:rsidRDefault="008C5CB3" w:rsidP="0067453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674539">
              <w:rPr>
                <w:rFonts w:ascii="Arial" w:hAnsi="Arial" w:cs="Arial"/>
                <w:sz w:val="20"/>
                <w:szCs w:val="20"/>
                <w:lang w:eastAsia="cs-CZ"/>
              </w:rPr>
              <w:t>Odry</w:t>
            </w:r>
          </w:p>
        </w:tc>
      </w:tr>
      <w:tr w:rsidR="008C5CB3" w:rsidRPr="00820CC8" w:rsidTr="00674539">
        <w:trPr>
          <w:trHeight w:val="300"/>
        </w:trPr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5CB3" w:rsidRPr="00674539" w:rsidRDefault="008C5CB3" w:rsidP="0067453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674539">
              <w:rPr>
                <w:rFonts w:ascii="Arial" w:hAnsi="Arial" w:cs="Arial"/>
                <w:sz w:val="20"/>
                <w:szCs w:val="20"/>
                <w:lang w:eastAsia="cs-CZ"/>
              </w:rPr>
              <w:t>U čističky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5CB3" w:rsidRPr="00674539" w:rsidRDefault="008C5CB3" w:rsidP="006745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674539">
              <w:rPr>
                <w:rFonts w:ascii="Arial" w:hAnsi="Arial" w:cs="Arial"/>
                <w:sz w:val="20"/>
                <w:szCs w:val="20"/>
                <w:lang w:eastAsia="cs-CZ"/>
              </w:rPr>
              <w:t>3802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5CB3" w:rsidRPr="00674539" w:rsidRDefault="008C5CB3" w:rsidP="006745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674539">
              <w:rPr>
                <w:rFonts w:ascii="Arial" w:hAnsi="Arial" w:cs="Arial"/>
                <w:sz w:val="20"/>
                <w:szCs w:val="20"/>
                <w:lang w:eastAsia="cs-CZ"/>
              </w:rPr>
              <w:t>7,64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5CB3" w:rsidRPr="00674539" w:rsidRDefault="008C5CB3" w:rsidP="0067453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674539">
              <w:rPr>
                <w:rFonts w:ascii="Arial" w:hAnsi="Arial" w:cs="Arial"/>
                <w:sz w:val="20"/>
                <w:szCs w:val="20"/>
                <w:lang w:eastAsia="cs-CZ"/>
              </w:rPr>
              <w:t>Odry</w:t>
            </w:r>
          </w:p>
        </w:tc>
      </w:tr>
      <w:tr w:rsidR="008C5CB3" w:rsidRPr="00820CC8" w:rsidTr="00674539">
        <w:trPr>
          <w:trHeight w:val="300"/>
        </w:trPr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5CB3" w:rsidRPr="00674539" w:rsidRDefault="008C5CB3" w:rsidP="0067453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674539">
              <w:rPr>
                <w:rFonts w:ascii="Arial" w:hAnsi="Arial" w:cs="Arial"/>
                <w:sz w:val="20"/>
                <w:szCs w:val="20"/>
                <w:lang w:eastAsia="cs-CZ"/>
              </w:rPr>
              <w:t>U čističky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5CB3" w:rsidRPr="00674539" w:rsidRDefault="008C5CB3" w:rsidP="006745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674539">
              <w:rPr>
                <w:rFonts w:ascii="Arial" w:hAnsi="Arial" w:cs="Arial"/>
                <w:sz w:val="20"/>
                <w:szCs w:val="20"/>
                <w:lang w:eastAsia="cs-CZ"/>
              </w:rPr>
              <w:t>4807/5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5CB3" w:rsidRPr="00674539" w:rsidRDefault="008C5CB3" w:rsidP="006745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674539">
              <w:rPr>
                <w:rFonts w:ascii="Arial" w:hAnsi="Arial" w:cs="Arial"/>
                <w:sz w:val="20"/>
                <w:szCs w:val="20"/>
                <w:lang w:eastAsia="cs-CZ"/>
              </w:rPr>
              <w:t>3,51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5CB3" w:rsidRPr="00674539" w:rsidRDefault="008C5CB3" w:rsidP="0067453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674539">
              <w:rPr>
                <w:rFonts w:ascii="Arial" w:hAnsi="Arial" w:cs="Arial"/>
                <w:sz w:val="20"/>
                <w:szCs w:val="20"/>
                <w:lang w:eastAsia="cs-CZ"/>
              </w:rPr>
              <w:t>Odry</w:t>
            </w:r>
          </w:p>
        </w:tc>
      </w:tr>
      <w:tr w:rsidR="008C5CB3" w:rsidRPr="00820CC8" w:rsidTr="00674539">
        <w:trPr>
          <w:trHeight w:val="300"/>
        </w:trPr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5CB3" w:rsidRPr="00674539" w:rsidRDefault="008C5CB3" w:rsidP="0067453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Nad rybníky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5CB3" w:rsidRPr="00674539" w:rsidRDefault="008C5CB3" w:rsidP="006745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674539">
              <w:rPr>
                <w:rFonts w:ascii="Arial" w:hAnsi="Arial" w:cs="Arial"/>
                <w:sz w:val="20"/>
                <w:szCs w:val="20"/>
                <w:lang w:eastAsia="cs-CZ"/>
              </w:rPr>
              <w:t>4901/1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5CB3" w:rsidRPr="00674539" w:rsidRDefault="008C5CB3" w:rsidP="006745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674539">
              <w:rPr>
                <w:rFonts w:ascii="Arial" w:hAnsi="Arial" w:cs="Arial"/>
                <w:sz w:val="20"/>
                <w:szCs w:val="20"/>
                <w:lang w:eastAsia="cs-CZ"/>
              </w:rPr>
              <w:t>10,74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5CB3" w:rsidRPr="00674539" w:rsidRDefault="008C5CB3" w:rsidP="0067453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674539">
              <w:rPr>
                <w:rFonts w:ascii="Arial" w:hAnsi="Arial" w:cs="Arial"/>
                <w:sz w:val="20"/>
                <w:szCs w:val="20"/>
                <w:lang w:eastAsia="cs-CZ"/>
              </w:rPr>
              <w:t>Odry</w:t>
            </w:r>
          </w:p>
        </w:tc>
      </w:tr>
      <w:tr w:rsidR="008C5CB3" w:rsidRPr="00820CC8" w:rsidTr="00674539">
        <w:trPr>
          <w:trHeight w:val="300"/>
        </w:trPr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5CB3" w:rsidRPr="00674539" w:rsidRDefault="008C5CB3" w:rsidP="0067453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674539">
              <w:rPr>
                <w:rFonts w:ascii="Arial" w:hAnsi="Arial" w:cs="Arial"/>
                <w:sz w:val="20"/>
                <w:szCs w:val="20"/>
                <w:lang w:eastAsia="cs-CZ"/>
              </w:rPr>
              <w:t>Cihelna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5CB3" w:rsidRPr="00674539" w:rsidRDefault="008C5CB3" w:rsidP="006745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674539">
              <w:rPr>
                <w:rFonts w:ascii="Arial" w:hAnsi="Arial" w:cs="Arial"/>
                <w:sz w:val="20"/>
                <w:szCs w:val="20"/>
                <w:lang w:eastAsia="cs-CZ"/>
              </w:rPr>
              <w:t>3602/5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5CB3" w:rsidRPr="00674539" w:rsidRDefault="008C5CB3" w:rsidP="006745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674539">
              <w:rPr>
                <w:rFonts w:ascii="Arial" w:hAnsi="Arial" w:cs="Arial"/>
                <w:sz w:val="20"/>
                <w:szCs w:val="20"/>
                <w:lang w:eastAsia="cs-CZ"/>
              </w:rPr>
              <w:t>48,87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5CB3" w:rsidRPr="00674539" w:rsidRDefault="008C5CB3" w:rsidP="0067453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674539">
              <w:rPr>
                <w:rFonts w:ascii="Arial" w:hAnsi="Arial" w:cs="Arial"/>
                <w:sz w:val="20"/>
                <w:szCs w:val="20"/>
                <w:lang w:eastAsia="cs-CZ"/>
              </w:rPr>
              <w:t>Odry</w:t>
            </w:r>
          </w:p>
        </w:tc>
      </w:tr>
      <w:tr w:rsidR="008C5CB3" w:rsidRPr="00820CC8" w:rsidTr="00674539">
        <w:trPr>
          <w:trHeight w:val="300"/>
        </w:trPr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5CB3" w:rsidRPr="00674539" w:rsidRDefault="008C5CB3" w:rsidP="0067453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674539">
              <w:rPr>
                <w:rFonts w:ascii="Arial" w:hAnsi="Arial" w:cs="Arial"/>
                <w:sz w:val="20"/>
                <w:szCs w:val="20"/>
                <w:lang w:eastAsia="cs-CZ"/>
              </w:rPr>
              <w:t>U Vrábla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5CB3" w:rsidRPr="00674539" w:rsidRDefault="008C5CB3" w:rsidP="006745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674539">
              <w:rPr>
                <w:rFonts w:ascii="Arial" w:hAnsi="Arial" w:cs="Arial"/>
                <w:sz w:val="20"/>
                <w:szCs w:val="20"/>
                <w:lang w:eastAsia="cs-CZ"/>
              </w:rPr>
              <w:t>3703/1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5CB3" w:rsidRPr="00674539" w:rsidRDefault="008C5CB3" w:rsidP="006745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674539">
              <w:rPr>
                <w:rFonts w:ascii="Arial" w:hAnsi="Arial" w:cs="Arial"/>
                <w:sz w:val="20"/>
                <w:szCs w:val="20"/>
                <w:lang w:eastAsia="cs-CZ"/>
              </w:rPr>
              <w:t>7,92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5CB3" w:rsidRPr="00674539" w:rsidRDefault="008C5CB3" w:rsidP="0067453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674539">
              <w:rPr>
                <w:rFonts w:ascii="Arial" w:hAnsi="Arial" w:cs="Arial"/>
                <w:sz w:val="20"/>
                <w:szCs w:val="20"/>
                <w:lang w:eastAsia="cs-CZ"/>
              </w:rPr>
              <w:t>Odry</w:t>
            </w:r>
          </w:p>
        </w:tc>
      </w:tr>
      <w:tr w:rsidR="008C5CB3" w:rsidRPr="00820CC8" w:rsidTr="00674539">
        <w:trPr>
          <w:trHeight w:val="300"/>
        </w:trPr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5CB3" w:rsidRPr="00674539" w:rsidRDefault="008C5CB3" w:rsidP="0067453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674539">
              <w:rPr>
                <w:rFonts w:ascii="Arial" w:hAnsi="Arial" w:cs="Arial"/>
                <w:sz w:val="20"/>
                <w:szCs w:val="20"/>
                <w:lang w:eastAsia="cs-CZ"/>
              </w:rPr>
              <w:t>Za Horákem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5CB3" w:rsidRPr="00674539" w:rsidRDefault="008C5CB3" w:rsidP="006745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674539">
              <w:rPr>
                <w:rFonts w:ascii="Arial" w:hAnsi="Arial" w:cs="Arial"/>
                <w:sz w:val="20"/>
                <w:szCs w:val="20"/>
                <w:lang w:eastAsia="cs-CZ"/>
              </w:rPr>
              <w:t>9601/2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5CB3" w:rsidRPr="00674539" w:rsidRDefault="008C5CB3" w:rsidP="006745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674539">
              <w:rPr>
                <w:rFonts w:ascii="Arial" w:hAnsi="Arial" w:cs="Arial"/>
                <w:sz w:val="20"/>
                <w:szCs w:val="20"/>
                <w:lang w:eastAsia="cs-CZ"/>
              </w:rPr>
              <w:t>18,49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5CB3" w:rsidRPr="00674539" w:rsidRDefault="008C5CB3" w:rsidP="0067453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674539">
              <w:rPr>
                <w:rFonts w:ascii="Arial" w:hAnsi="Arial" w:cs="Arial"/>
                <w:sz w:val="20"/>
                <w:szCs w:val="20"/>
                <w:lang w:eastAsia="cs-CZ"/>
              </w:rPr>
              <w:t>Dobešov</w:t>
            </w:r>
          </w:p>
        </w:tc>
      </w:tr>
      <w:tr w:rsidR="008C5CB3" w:rsidRPr="00820CC8" w:rsidTr="00674539">
        <w:trPr>
          <w:trHeight w:val="300"/>
        </w:trPr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5CB3" w:rsidRPr="00674539" w:rsidRDefault="008C5CB3" w:rsidP="0067453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674539">
              <w:rPr>
                <w:rFonts w:ascii="Arial" w:hAnsi="Arial" w:cs="Arial"/>
                <w:sz w:val="20"/>
                <w:szCs w:val="20"/>
                <w:lang w:eastAsia="cs-CZ"/>
              </w:rPr>
              <w:t>U III. Smrků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5CB3" w:rsidRPr="00674539" w:rsidRDefault="008C5CB3" w:rsidP="006745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674539">
              <w:rPr>
                <w:rFonts w:ascii="Arial" w:hAnsi="Arial" w:cs="Arial"/>
                <w:sz w:val="20"/>
                <w:szCs w:val="20"/>
                <w:lang w:eastAsia="cs-CZ"/>
              </w:rPr>
              <w:t>9608/1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5CB3" w:rsidRPr="00674539" w:rsidRDefault="008C5CB3" w:rsidP="006745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674539">
              <w:rPr>
                <w:rFonts w:ascii="Arial" w:hAnsi="Arial" w:cs="Arial"/>
                <w:sz w:val="20"/>
                <w:szCs w:val="20"/>
                <w:lang w:eastAsia="cs-CZ"/>
              </w:rPr>
              <w:t>15,47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5CB3" w:rsidRPr="00674539" w:rsidRDefault="008C5CB3" w:rsidP="0067453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674539">
              <w:rPr>
                <w:rFonts w:ascii="Arial" w:hAnsi="Arial" w:cs="Arial"/>
                <w:sz w:val="20"/>
                <w:szCs w:val="20"/>
                <w:lang w:eastAsia="cs-CZ"/>
              </w:rPr>
              <w:t>Dobešov</w:t>
            </w:r>
          </w:p>
        </w:tc>
      </w:tr>
      <w:tr w:rsidR="008C5CB3" w:rsidRPr="00820CC8" w:rsidTr="00674539">
        <w:trPr>
          <w:trHeight w:val="300"/>
        </w:trPr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5CB3" w:rsidRPr="00674539" w:rsidRDefault="008C5CB3" w:rsidP="0067453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674539">
              <w:rPr>
                <w:rFonts w:ascii="Arial" w:hAnsi="Arial" w:cs="Arial"/>
                <w:sz w:val="20"/>
                <w:szCs w:val="20"/>
                <w:lang w:eastAsia="cs-CZ"/>
              </w:rPr>
              <w:t>Jindřichovská špice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5CB3" w:rsidRPr="00674539" w:rsidRDefault="008C5CB3" w:rsidP="006745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674539">
              <w:rPr>
                <w:rFonts w:ascii="Arial" w:hAnsi="Arial" w:cs="Arial"/>
                <w:sz w:val="20"/>
                <w:szCs w:val="20"/>
                <w:lang w:eastAsia="cs-CZ"/>
              </w:rPr>
              <w:t>0707/3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5CB3" w:rsidRPr="00674539" w:rsidRDefault="008C5CB3" w:rsidP="006745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674539">
              <w:rPr>
                <w:rFonts w:ascii="Arial" w:hAnsi="Arial" w:cs="Arial"/>
                <w:sz w:val="20"/>
                <w:szCs w:val="20"/>
                <w:lang w:eastAsia="cs-CZ"/>
              </w:rPr>
              <w:t>15,9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5CB3" w:rsidRPr="00674539" w:rsidRDefault="008C5CB3" w:rsidP="0067453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674539">
              <w:rPr>
                <w:rFonts w:ascii="Arial" w:hAnsi="Arial" w:cs="Arial"/>
                <w:sz w:val="20"/>
                <w:szCs w:val="20"/>
                <w:lang w:eastAsia="cs-CZ"/>
              </w:rPr>
              <w:t>Dobešov</w:t>
            </w:r>
          </w:p>
        </w:tc>
      </w:tr>
    </w:tbl>
    <w:p w:rsidR="008C5CB3" w:rsidRPr="00125093" w:rsidRDefault="008C5CB3" w:rsidP="00125093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textWrapping" w:clear="all"/>
      </w:r>
    </w:p>
    <w:sectPr w:rsidR="008C5CB3" w:rsidRPr="00125093" w:rsidSect="00C25C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5093"/>
    <w:rsid w:val="00013015"/>
    <w:rsid w:val="00125093"/>
    <w:rsid w:val="00413B6B"/>
    <w:rsid w:val="004848B2"/>
    <w:rsid w:val="00674539"/>
    <w:rsid w:val="00820CC8"/>
    <w:rsid w:val="008C5CB3"/>
    <w:rsid w:val="009A2649"/>
    <w:rsid w:val="00A12E31"/>
    <w:rsid w:val="00C25C7A"/>
    <w:rsid w:val="00E13687"/>
    <w:rsid w:val="00E83920"/>
    <w:rsid w:val="00E85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C7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628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167</Words>
  <Characters>991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Oznámení aplikace přípravků dotčeným chovatelům včel a místně příslušným úřadům</dc:title>
  <dc:subject/>
  <dc:creator>Šindler</dc:creator>
  <cp:keywords/>
  <dc:description/>
  <cp:lastModifiedBy>Partutovice</cp:lastModifiedBy>
  <cp:revision>2</cp:revision>
  <dcterms:created xsi:type="dcterms:W3CDTF">2014-03-21T09:21:00Z</dcterms:created>
  <dcterms:modified xsi:type="dcterms:W3CDTF">2014-03-21T09:21:00Z</dcterms:modified>
</cp:coreProperties>
</file>